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33" w:rsidRDefault="00686A33" w:rsidP="00686A33">
      <w:pPr>
        <w:pStyle w:val="AralkYok"/>
      </w:pPr>
    </w:p>
    <w:p w:rsidR="00686A33" w:rsidRDefault="00686A33" w:rsidP="00686A33">
      <w:pPr>
        <w:pStyle w:val="AralkYok"/>
      </w:pPr>
    </w:p>
    <w:p w:rsidR="00F94664" w:rsidRDefault="00686A33" w:rsidP="00686A33">
      <w:pPr>
        <w:pStyle w:val="AralkYok"/>
      </w:pPr>
      <w:r>
        <w:t>SİPARİŞ FORMU</w:t>
      </w:r>
    </w:p>
    <w:p w:rsidR="00686A33" w:rsidRDefault="00686A33" w:rsidP="00F94664">
      <w:pPr>
        <w:rPr>
          <w:b/>
        </w:rPr>
      </w:pPr>
    </w:p>
    <w:p w:rsidR="00835779" w:rsidRDefault="004009AF" w:rsidP="00F94664">
      <w:pPr>
        <w:rPr>
          <w:b/>
        </w:rPr>
      </w:pPr>
      <w:r>
        <w:rPr>
          <w:b/>
        </w:rPr>
        <w:t xml:space="preserve">Tarih: </w:t>
      </w:r>
    </w:p>
    <w:p w:rsidR="00E769FA" w:rsidRPr="00835779" w:rsidRDefault="00686A33" w:rsidP="00F94664">
      <w:pPr>
        <w:rPr>
          <w:i/>
        </w:rPr>
      </w:pPr>
      <w:r>
        <w:rPr>
          <w:b/>
        </w:rPr>
        <w:t xml:space="preserve">Siparişi </w:t>
      </w:r>
      <w:r w:rsidR="00380222">
        <w:rPr>
          <w:b/>
        </w:rPr>
        <w:t>Alan: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01BA6" w:rsidTr="004009AF">
        <w:tc>
          <w:tcPr>
            <w:tcW w:w="3510" w:type="dxa"/>
          </w:tcPr>
          <w:p w:rsidR="00686A33" w:rsidRDefault="00686A33" w:rsidP="00596408">
            <w:pPr>
              <w:rPr>
                <w:b/>
              </w:rPr>
            </w:pPr>
          </w:p>
          <w:p w:rsidR="00A01BA6" w:rsidRDefault="004009AF" w:rsidP="00596408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373E9A">
              <w:rPr>
                <w:b/>
              </w:rPr>
              <w:t>FİRMA</w:t>
            </w:r>
            <w:r w:rsidR="00B2351C">
              <w:rPr>
                <w:b/>
              </w:rPr>
              <w:t xml:space="preserve"> UNVANI</w:t>
            </w:r>
          </w:p>
          <w:p w:rsidR="00596408" w:rsidRDefault="00596408" w:rsidP="00596408">
            <w:pPr>
              <w:rPr>
                <w:b/>
              </w:rPr>
            </w:pPr>
          </w:p>
        </w:tc>
        <w:tc>
          <w:tcPr>
            <w:tcW w:w="5702" w:type="dxa"/>
          </w:tcPr>
          <w:p w:rsidR="00A01BA6" w:rsidRPr="00E769FA" w:rsidRDefault="00A01BA6" w:rsidP="00A01BA6"/>
        </w:tc>
      </w:tr>
      <w:tr w:rsidR="00A01BA6" w:rsidTr="004009AF">
        <w:tc>
          <w:tcPr>
            <w:tcW w:w="3510" w:type="dxa"/>
          </w:tcPr>
          <w:p w:rsidR="00686A33" w:rsidRDefault="00686A33" w:rsidP="004009AF">
            <w:pPr>
              <w:rPr>
                <w:b/>
              </w:rPr>
            </w:pPr>
          </w:p>
          <w:p w:rsidR="004009AF" w:rsidRDefault="00596408" w:rsidP="004009A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F94664">
              <w:rPr>
                <w:b/>
              </w:rPr>
              <w:t>FATURA BİLGİLERİ</w:t>
            </w:r>
            <w:r>
              <w:rPr>
                <w:b/>
              </w:rPr>
              <w:t xml:space="preserve"> </w:t>
            </w:r>
          </w:p>
          <w:p w:rsidR="00A01BA6" w:rsidRDefault="00A01BA6" w:rsidP="00F94664">
            <w:pPr>
              <w:rPr>
                <w:b/>
              </w:rPr>
            </w:pPr>
          </w:p>
        </w:tc>
        <w:tc>
          <w:tcPr>
            <w:tcW w:w="5702" w:type="dxa"/>
          </w:tcPr>
          <w:p w:rsidR="00A01BA6" w:rsidRPr="00E769FA" w:rsidRDefault="00A01BA6" w:rsidP="008A3637"/>
        </w:tc>
      </w:tr>
      <w:tr w:rsidR="00A01BA6" w:rsidTr="004009AF">
        <w:tc>
          <w:tcPr>
            <w:tcW w:w="3510" w:type="dxa"/>
          </w:tcPr>
          <w:p w:rsidR="00686A33" w:rsidRDefault="00686A33" w:rsidP="00F94664">
            <w:pPr>
              <w:rPr>
                <w:b/>
              </w:rPr>
            </w:pPr>
          </w:p>
          <w:p w:rsidR="00F94664" w:rsidRDefault="00596408" w:rsidP="00F94664">
            <w:pPr>
              <w:rPr>
                <w:i/>
              </w:rPr>
            </w:pPr>
            <w:r>
              <w:rPr>
                <w:b/>
              </w:rPr>
              <w:t>3</w:t>
            </w:r>
            <w:r w:rsidR="00F94664">
              <w:rPr>
                <w:b/>
              </w:rPr>
              <w:t xml:space="preserve">. ADRES </w:t>
            </w:r>
          </w:p>
          <w:p w:rsidR="00A01BA6" w:rsidRDefault="00596408" w:rsidP="00E14E76">
            <w:pPr>
              <w:rPr>
                <w:b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702" w:type="dxa"/>
          </w:tcPr>
          <w:p w:rsidR="00D44D8F" w:rsidRDefault="00D44D8F" w:rsidP="00D44D8F"/>
          <w:p w:rsidR="00A01BA6" w:rsidRPr="00E769FA" w:rsidRDefault="00A01BA6" w:rsidP="00A01BA6"/>
        </w:tc>
      </w:tr>
      <w:tr w:rsidR="00E14E76" w:rsidTr="004009AF">
        <w:tc>
          <w:tcPr>
            <w:tcW w:w="3510" w:type="dxa"/>
          </w:tcPr>
          <w:p w:rsidR="00686A33" w:rsidRDefault="00686A33" w:rsidP="00F94664">
            <w:pPr>
              <w:rPr>
                <w:b/>
              </w:rPr>
            </w:pPr>
          </w:p>
          <w:p w:rsidR="00F94664" w:rsidRDefault="00EC247C" w:rsidP="00F94664">
            <w:pPr>
              <w:rPr>
                <w:b/>
              </w:rPr>
            </w:pPr>
            <w:r>
              <w:rPr>
                <w:b/>
              </w:rPr>
              <w:t>4.</w:t>
            </w:r>
            <w:r w:rsidR="00F94664">
              <w:rPr>
                <w:b/>
              </w:rPr>
              <w:t>ÖDEME TARİHİ</w:t>
            </w:r>
          </w:p>
          <w:p w:rsidR="00F94664" w:rsidRPr="00E14E76" w:rsidRDefault="00F94664" w:rsidP="00F94664">
            <w:pPr>
              <w:rPr>
                <w:i/>
              </w:rPr>
            </w:pPr>
          </w:p>
        </w:tc>
        <w:tc>
          <w:tcPr>
            <w:tcW w:w="5702" w:type="dxa"/>
          </w:tcPr>
          <w:p w:rsidR="00E14E76" w:rsidRPr="00E769FA" w:rsidRDefault="00E14E76" w:rsidP="00A01BA6"/>
        </w:tc>
      </w:tr>
      <w:tr w:rsidR="00C07B50" w:rsidTr="00C07B50">
        <w:trPr>
          <w:trHeight w:val="631"/>
        </w:trPr>
        <w:tc>
          <w:tcPr>
            <w:tcW w:w="3510" w:type="dxa"/>
          </w:tcPr>
          <w:p w:rsidR="00C07B50" w:rsidRDefault="00C07B50" w:rsidP="00F94664">
            <w:pPr>
              <w:rPr>
                <w:b/>
              </w:rPr>
            </w:pPr>
            <w:r>
              <w:rPr>
                <w:b/>
              </w:rPr>
              <w:t>5. ÖDEME ŞEKLİ (HAVALE-KREDİ KARTI- NAKİT)</w:t>
            </w:r>
          </w:p>
        </w:tc>
        <w:tc>
          <w:tcPr>
            <w:tcW w:w="5702" w:type="dxa"/>
          </w:tcPr>
          <w:p w:rsidR="00C07B50" w:rsidRPr="00E769FA" w:rsidRDefault="00C07B50" w:rsidP="00A01BA6"/>
        </w:tc>
      </w:tr>
      <w:tr w:rsidR="00A01BA6" w:rsidTr="004009AF">
        <w:tc>
          <w:tcPr>
            <w:tcW w:w="3510" w:type="dxa"/>
          </w:tcPr>
          <w:p w:rsidR="00686A33" w:rsidRDefault="00686A33" w:rsidP="00F94664">
            <w:pPr>
              <w:rPr>
                <w:b/>
              </w:rPr>
            </w:pPr>
          </w:p>
          <w:p w:rsidR="00E14E76" w:rsidRDefault="00CC17E6" w:rsidP="00F94664">
            <w:pPr>
              <w:rPr>
                <w:b/>
              </w:rPr>
            </w:pPr>
            <w:r>
              <w:rPr>
                <w:b/>
              </w:rPr>
              <w:t>6</w:t>
            </w:r>
            <w:r w:rsidR="004009AF">
              <w:rPr>
                <w:b/>
              </w:rPr>
              <w:t xml:space="preserve">. </w:t>
            </w:r>
            <w:r w:rsidR="00C07B50">
              <w:rPr>
                <w:b/>
              </w:rPr>
              <w:t>TESLİM</w:t>
            </w:r>
            <w:r w:rsidR="00373E9A">
              <w:rPr>
                <w:b/>
              </w:rPr>
              <w:t>AT ADRESİ</w:t>
            </w:r>
          </w:p>
          <w:p w:rsidR="00F94664" w:rsidRPr="00596408" w:rsidRDefault="00F94664" w:rsidP="00F94664">
            <w:pPr>
              <w:rPr>
                <w:i/>
              </w:rPr>
            </w:pPr>
          </w:p>
        </w:tc>
        <w:tc>
          <w:tcPr>
            <w:tcW w:w="5702" w:type="dxa"/>
          </w:tcPr>
          <w:p w:rsidR="00D44D8F" w:rsidRDefault="00D44D8F" w:rsidP="00D44D8F"/>
          <w:p w:rsidR="00A01BA6" w:rsidRPr="00E769FA" w:rsidRDefault="00A01BA6" w:rsidP="00777A34"/>
        </w:tc>
      </w:tr>
      <w:tr w:rsidR="00125242" w:rsidTr="004009AF">
        <w:tc>
          <w:tcPr>
            <w:tcW w:w="3510" w:type="dxa"/>
          </w:tcPr>
          <w:p w:rsidR="00CC17E6" w:rsidRDefault="00CC17E6" w:rsidP="00F94664">
            <w:pPr>
              <w:rPr>
                <w:b/>
              </w:rPr>
            </w:pPr>
          </w:p>
          <w:p w:rsidR="00125242" w:rsidRDefault="00CC17E6" w:rsidP="00F94664">
            <w:pPr>
              <w:rPr>
                <w:b/>
              </w:rPr>
            </w:pPr>
            <w:r>
              <w:rPr>
                <w:b/>
              </w:rPr>
              <w:t>7</w:t>
            </w:r>
            <w:r w:rsidR="00584C63">
              <w:rPr>
                <w:b/>
              </w:rPr>
              <w:t>.ÜRÜN BİLGİSİ</w:t>
            </w:r>
          </w:p>
          <w:p w:rsidR="00686A33" w:rsidRDefault="00686A33" w:rsidP="00F94664">
            <w:pPr>
              <w:rPr>
                <w:b/>
              </w:rPr>
            </w:pPr>
          </w:p>
        </w:tc>
        <w:tc>
          <w:tcPr>
            <w:tcW w:w="5702" w:type="dxa"/>
          </w:tcPr>
          <w:p w:rsidR="00125242" w:rsidRPr="00125242" w:rsidRDefault="00D44D8F" w:rsidP="00777A34">
            <w:pPr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686A33" w:rsidTr="004009AF">
        <w:tc>
          <w:tcPr>
            <w:tcW w:w="3510" w:type="dxa"/>
          </w:tcPr>
          <w:p w:rsidR="00686A33" w:rsidRDefault="00686A33" w:rsidP="00686A33">
            <w:pPr>
              <w:rPr>
                <w:b/>
              </w:rPr>
            </w:pPr>
          </w:p>
          <w:p w:rsidR="00686A33" w:rsidRDefault="00CC17E6" w:rsidP="00686A33">
            <w:pPr>
              <w:rPr>
                <w:b/>
              </w:rPr>
            </w:pPr>
            <w:r>
              <w:rPr>
                <w:b/>
              </w:rPr>
              <w:t>8</w:t>
            </w:r>
            <w:r w:rsidR="00686A33">
              <w:rPr>
                <w:b/>
              </w:rPr>
              <w:t xml:space="preserve">. </w:t>
            </w:r>
            <w:r w:rsidR="00C07B50">
              <w:rPr>
                <w:b/>
              </w:rPr>
              <w:t>ÜRÜNE EKLENECEK NOT</w:t>
            </w:r>
          </w:p>
          <w:p w:rsidR="00686A33" w:rsidRDefault="00686A33" w:rsidP="00F94664">
            <w:pPr>
              <w:rPr>
                <w:b/>
              </w:rPr>
            </w:pPr>
          </w:p>
        </w:tc>
        <w:tc>
          <w:tcPr>
            <w:tcW w:w="5702" w:type="dxa"/>
          </w:tcPr>
          <w:p w:rsidR="00686A33" w:rsidRPr="00125242" w:rsidRDefault="00686A33" w:rsidP="00A01BA6"/>
        </w:tc>
      </w:tr>
      <w:tr w:rsidR="00C07B50" w:rsidTr="00C07B50">
        <w:trPr>
          <w:trHeight w:val="595"/>
        </w:trPr>
        <w:tc>
          <w:tcPr>
            <w:tcW w:w="3510" w:type="dxa"/>
          </w:tcPr>
          <w:p w:rsidR="00CC17E6" w:rsidRDefault="00CC17E6" w:rsidP="00C07B50">
            <w:pPr>
              <w:rPr>
                <w:b/>
              </w:rPr>
            </w:pPr>
          </w:p>
          <w:p w:rsidR="00C07B50" w:rsidRDefault="00CC17E6" w:rsidP="00C07B50">
            <w:pPr>
              <w:rPr>
                <w:b/>
              </w:rPr>
            </w:pPr>
            <w:r>
              <w:rPr>
                <w:b/>
              </w:rPr>
              <w:t>9</w:t>
            </w:r>
            <w:r w:rsidR="00C07B50">
              <w:rPr>
                <w:b/>
              </w:rPr>
              <w:t>. TE</w:t>
            </w:r>
            <w:r w:rsidR="00285CB8">
              <w:rPr>
                <w:b/>
              </w:rPr>
              <w:t>S</w:t>
            </w:r>
            <w:bookmarkStart w:id="0" w:name="_GoBack"/>
            <w:bookmarkEnd w:id="0"/>
            <w:r w:rsidR="00C07B50">
              <w:rPr>
                <w:b/>
              </w:rPr>
              <w:t>LİM ŞEKLİ KARGO</w:t>
            </w:r>
            <w:r w:rsidR="00373E9A">
              <w:rPr>
                <w:b/>
              </w:rPr>
              <w:t xml:space="preserve"> </w:t>
            </w:r>
            <w:r w:rsidR="00C07B50">
              <w:rPr>
                <w:b/>
              </w:rPr>
              <w:t>/</w:t>
            </w:r>
            <w:r w:rsidR="00373E9A">
              <w:rPr>
                <w:b/>
              </w:rPr>
              <w:t xml:space="preserve"> </w:t>
            </w:r>
            <w:r w:rsidR="00C07B50">
              <w:rPr>
                <w:b/>
              </w:rPr>
              <w:t>NAKLİYE</w:t>
            </w:r>
          </w:p>
        </w:tc>
        <w:tc>
          <w:tcPr>
            <w:tcW w:w="5702" w:type="dxa"/>
          </w:tcPr>
          <w:p w:rsidR="00C07B50" w:rsidRPr="00125242" w:rsidRDefault="00C07B50" w:rsidP="00A01BA6"/>
        </w:tc>
      </w:tr>
      <w:tr w:rsidR="00686A33" w:rsidTr="00CC17E6">
        <w:trPr>
          <w:trHeight w:val="627"/>
        </w:trPr>
        <w:tc>
          <w:tcPr>
            <w:tcW w:w="3510" w:type="dxa"/>
          </w:tcPr>
          <w:p w:rsidR="00686A33" w:rsidRDefault="00686A33" w:rsidP="00F94664">
            <w:pPr>
              <w:rPr>
                <w:b/>
              </w:rPr>
            </w:pPr>
          </w:p>
          <w:p w:rsidR="00686A33" w:rsidRDefault="00CC17E6" w:rsidP="00F94664">
            <w:pPr>
              <w:rPr>
                <w:b/>
              </w:rPr>
            </w:pPr>
            <w:r>
              <w:rPr>
                <w:b/>
              </w:rPr>
              <w:t>10</w:t>
            </w:r>
            <w:r w:rsidR="00686A33">
              <w:rPr>
                <w:b/>
              </w:rPr>
              <w:t>.</w:t>
            </w:r>
            <w:r w:rsidR="00C07B50">
              <w:rPr>
                <w:b/>
              </w:rPr>
              <w:t xml:space="preserve"> ÜRÜN SİPARİŞ TUTARI</w:t>
            </w:r>
          </w:p>
          <w:p w:rsidR="00686A33" w:rsidRPr="00596408" w:rsidRDefault="00686A33" w:rsidP="00686A33">
            <w:pPr>
              <w:rPr>
                <w:i/>
              </w:rPr>
            </w:pPr>
          </w:p>
        </w:tc>
        <w:tc>
          <w:tcPr>
            <w:tcW w:w="5702" w:type="dxa"/>
          </w:tcPr>
          <w:p w:rsidR="00686A33" w:rsidRPr="00125242" w:rsidRDefault="00686A33" w:rsidP="00A01BA6"/>
        </w:tc>
      </w:tr>
      <w:tr w:rsidR="00686A33" w:rsidTr="00373E9A">
        <w:trPr>
          <w:trHeight w:val="1079"/>
        </w:trPr>
        <w:tc>
          <w:tcPr>
            <w:tcW w:w="3510" w:type="dxa"/>
          </w:tcPr>
          <w:p w:rsidR="00686A33" w:rsidRDefault="00686A33" w:rsidP="00F94664">
            <w:pPr>
              <w:rPr>
                <w:b/>
              </w:rPr>
            </w:pPr>
          </w:p>
          <w:p w:rsidR="00C07B50" w:rsidRDefault="00CC17E6" w:rsidP="00F94664">
            <w:pPr>
              <w:rPr>
                <w:b/>
              </w:rPr>
            </w:pPr>
            <w:r>
              <w:rPr>
                <w:b/>
              </w:rPr>
              <w:t>11</w:t>
            </w:r>
            <w:r w:rsidR="00686A33">
              <w:rPr>
                <w:b/>
              </w:rPr>
              <w:t xml:space="preserve">. </w:t>
            </w:r>
            <w:r w:rsidR="00C07B50">
              <w:rPr>
                <w:b/>
              </w:rPr>
              <w:t xml:space="preserve">İLAVE AMBALAJ MALZEME </w:t>
            </w:r>
          </w:p>
          <w:p w:rsidR="00686A33" w:rsidRDefault="00C07B50" w:rsidP="00F94664">
            <w:pPr>
              <w:rPr>
                <w:b/>
              </w:rPr>
            </w:pPr>
            <w:r>
              <w:rPr>
                <w:b/>
              </w:rPr>
              <w:t xml:space="preserve">(Kutu- </w:t>
            </w:r>
            <w:proofErr w:type="spellStart"/>
            <w:r>
              <w:rPr>
                <w:b/>
              </w:rPr>
              <w:t>Kurdela</w:t>
            </w:r>
            <w:proofErr w:type="spellEnd"/>
            <w:r>
              <w:rPr>
                <w:b/>
              </w:rPr>
              <w:t>-Hediye Paketi)</w:t>
            </w:r>
            <w:r w:rsidR="00373E9A">
              <w:rPr>
                <w:b/>
              </w:rPr>
              <w:t xml:space="preserve"> MALİYETİ</w:t>
            </w:r>
          </w:p>
          <w:p w:rsidR="00686A33" w:rsidRDefault="00686A33" w:rsidP="00F94664">
            <w:pPr>
              <w:rPr>
                <w:b/>
              </w:rPr>
            </w:pPr>
          </w:p>
        </w:tc>
        <w:tc>
          <w:tcPr>
            <w:tcW w:w="5702" w:type="dxa"/>
          </w:tcPr>
          <w:p w:rsidR="00686A33" w:rsidRPr="00E769FA" w:rsidRDefault="00686A33" w:rsidP="008A3637"/>
        </w:tc>
      </w:tr>
      <w:tr w:rsidR="00CC17E6" w:rsidTr="00CC17E6">
        <w:trPr>
          <w:trHeight w:val="791"/>
        </w:trPr>
        <w:tc>
          <w:tcPr>
            <w:tcW w:w="3510" w:type="dxa"/>
          </w:tcPr>
          <w:p w:rsidR="00CC17E6" w:rsidRDefault="00CC17E6" w:rsidP="00F94664">
            <w:pPr>
              <w:rPr>
                <w:b/>
              </w:rPr>
            </w:pPr>
          </w:p>
          <w:p w:rsidR="00CC17E6" w:rsidRDefault="00CC17E6" w:rsidP="00F94664">
            <w:pPr>
              <w:rPr>
                <w:b/>
              </w:rPr>
            </w:pPr>
            <w:r>
              <w:rPr>
                <w:b/>
              </w:rPr>
              <w:t>12. ÖZEL TALEPLER</w:t>
            </w:r>
          </w:p>
        </w:tc>
        <w:tc>
          <w:tcPr>
            <w:tcW w:w="5702" w:type="dxa"/>
          </w:tcPr>
          <w:p w:rsidR="00CC17E6" w:rsidRPr="00E769FA" w:rsidRDefault="00CC17E6" w:rsidP="008A3637"/>
        </w:tc>
      </w:tr>
    </w:tbl>
    <w:p w:rsidR="00C07B50" w:rsidRDefault="00B2351C" w:rsidP="004009AF">
      <w:pPr>
        <w:rPr>
          <w:i/>
        </w:rPr>
      </w:pPr>
      <w:r>
        <w:rPr>
          <w:i/>
        </w:rPr>
        <w:t>*Alınan siparişlerin kargo bedelleri a</w:t>
      </w:r>
      <w:r w:rsidR="00C07B50">
        <w:rPr>
          <w:i/>
        </w:rPr>
        <w:t>yrıca hesaplanarak bildirilecektir.</w:t>
      </w:r>
    </w:p>
    <w:p w:rsidR="007E1664" w:rsidRPr="00A01BA6" w:rsidRDefault="00C07B50" w:rsidP="004009AF">
      <w:pPr>
        <w:rPr>
          <w:b/>
        </w:rPr>
      </w:pPr>
      <w:r>
        <w:rPr>
          <w:i/>
        </w:rPr>
        <w:t>*İlave olarak istenilen ambalaj/kutu maliyeti/hediye paket maliyeti ayrıca hesaplanacaktır.</w:t>
      </w:r>
      <w:r w:rsidR="00903311">
        <w:rPr>
          <w:b/>
          <w:noProof/>
          <w:lang w:eastAsia="tr-TR"/>
        </w:rPr>
        <w:drawing>
          <wp:inline distT="0" distB="0" distL="0" distR="0" wp14:anchorId="6746D825">
            <wp:extent cx="2856865" cy="112395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  <w:r w:rsidR="007E1664">
        <w:rPr>
          <w:b/>
        </w:rPr>
        <w:tab/>
      </w:r>
    </w:p>
    <w:sectPr w:rsidR="007E1664" w:rsidRPr="00A01BA6" w:rsidSect="00C07B50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4B" w:rsidRDefault="009A0A4B" w:rsidP="008E38D2">
      <w:pPr>
        <w:spacing w:after="0" w:line="240" w:lineRule="auto"/>
      </w:pPr>
      <w:r>
        <w:separator/>
      </w:r>
    </w:p>
  </w:endnote>
  <w:endnote w:type="continuationSeparator" w:id="0">
    <w:p w:rsidR="009A0A4B" w:rsidRDefault="009A0A4B" w:rsidP="008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4B" w:rsidRDefault="009A0A4B" w:rsidP="008E38D2">
      <w:pPr>
        <w:spacing w:after="0" w:line="240" w:lineRule="auto"/>
      </w:pPr>
      <w:r>
        <w:separator/>
      </w:r>
    </w:p>
  </w:footnote>
  <w:footnote w:type="continuationSeparator" w:id="0">
    <w:p w:rsidR="009A0A4B" w:rsidRDefault="009A0A4B" w:rsidP="008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81" w:rsidRDefault="00686A3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CE878D8" wp14:editId="6D70C9A3">
          <wp:simplePos x="0" y="0"/>
          <wp:positionH relativeFrom="column">
            <wp:posOffset>5095516</wp:posOffset>
          </wp:positionH>
          <wp:positionV relativeFrom="paragraph">
            <wp:posOffset>-251266</wp:posOffset>
          </wp:positionV>
          <wp:extent cx="864000" cy="864000"/>
          <wp:effectExtent l="0" t="0" r="0" b="0"/>
          <wp:wrapNone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A6"/>
    <w:rsid w:val="00125242"/>
    <w:rsid w:val="00197F8F"/>
    <w:rsid w:val="00285CB8"/>
    <w:rsid w:val="00373E9A"/>
    <w:rsid w:val="00376B7B"/>
    <w:rsid w:val="00380222"/>
    <w:rsid w:val="003F7800"/>
    <w:rsid w:val="004009AF"/>
    <w:rsid w:val="0041309A"/>
    <w:rsid w:val="00584C63"/>
    <w:rsid w:val="00596408"/>
    <w:rsid w:val="00607C68"/>
    <w:rsid w:val="00620F81"/>
    <w:rsid w:val="00665790"/>
    <w:rsid w:val="00686A33"/>
    <w:rsid w:val="006D5C12"/>
    <w:rsid w:val="00753AA4"/>
    <w:rsid w:val="00777A34"/>
    <w:rsid w:val="00793D17"/>
    <w:rsid w:val="007E1664"/>
    <w:rsid w:val="00835779"/>
    <w:rsid w:val="008A3637"/>
    <w:rsid w:val="008E38D2"/>
    <w:rsid w:val="00903311"/>
    <w:rsid w:val="009A0A4B"/>
    <w:rsid w:val="00A01BA6"/>
    <w:rsid w:val="00A17260"/>
    <w:rsid w:val="00B2351C"/>
    <w:rsid w:val="00C07B50"/>
    <w:rsid w:val="00CC17E6"/>
    <w:rsid w:val="00D44D8F"/>
    <w:rsid w:val="00E14E76"/>
    <w:rsid w:val="00E769FA"/>
    <w:rsid w:val="00E84F38"/>
    <w:rsid w:val="00EC247C"/>
    <w:rsid w:val="00EF798D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92680"/>
  <w15:docId w15:val="{605BF245-FFF0-4072-A358-6B7E64FB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14E7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8D2"/>
  </w:style>
  <w:style w:type="paragraph" w:styleId="AltBilgi">
    <w:name w:val="footer"/>
    <w:basedOn w:val="Normal"/>
    <w:link w:val="AltBilgiChar"/>
    <w:uiPriority w:val="99"/>
    <w:unhideWhenUsed/>
    <w:rsid w:val="008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38D2"/>
  </w:style>
  <w:style w:type="paragraph" w:styleId="BalonMetni">
    <w:name w:val="Balloon Text"/>
    <w:basedOn w:val="Normal"/>
    <w:link w:val="BalonMetniChar"/>
    <w:uiPriority w:val="99"/>
    <w:semiHidden/>
    <w:unhideWhenUsed/>
    <w:rsid w:val="008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8D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86A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0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82E5A2F1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ULUTAS</dc:creator>
  <cp:lastModifiedBy>Yasemin DURUKAN</cp:lastModifiedBy>
  <cp:revision>4</cp:revision>
  <dcterms:created xsi:type="dcterms:W3CDTF">2021-03-04T13:18:00Z</dcterms:created>
  <dcterms:modified xsi:type="dcterms:W3CDTF">2022-11-11T10:51:00Z</dcterms:modified>
</cp:coreProperties>
</file>